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5851" w14:textId="77777777" w:rsidR="00572CD1" w:rsidRDefault="00572CD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84"/>
        <w:gridCol w:w="312"/>
        <w:gridCol w:w="3536"/>
        <w:gridCol w:w="260"/>
      </w:tblGrid>
      <w:tr w:rsidR="00572CD1" w:rsidRPr="004751B8" w14:paraId="15919B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4"/>
        </w:trPr>
        <w:tc>
          <w:tcPr>
            <w:tcW w:w="6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D0C7EF" w14:textId="77777777" w:rsidR="00572CD1" w:rsidRDefault="00572CD1">
            <w:pPr>
              <w:pStyle w:val="a3"/>
              <w:spacing w:before="105" w:line="440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第４章　仕訳と転記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2F19E" w14:textId="77777777" w:rsidR="00572CD1" w:rsidRDefault="00572CD1">
            <w:pPr>
              <w:pStyle w:val="a3"/>
              <w:spacing w:line="21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>学年　　　　組　　　　番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4C136A" w14:textId="77777777" w:rsidR="00572CD1" w:rsidRDefault="00572CD1">
            <w:pPr>
              <w:pStyle w:val="a3"/>
              <w:spacing w:line="218" w:lineRule="exact"/>
              <w:rPr>
                <w:spacing w:val="0"/>
              </w:rPr>
            </w:pPr>
          </w:p>
        </w:tc>
      </w:tr>
      <w:tr w:rsidR="00572CD1" w:rsidRPr="004751B8" w14:paraId="78431B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60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DECF9" w14:textId="77777777" w:rsidR="00572CD1" w:rsidRDefault="00572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D68F" w14:textId="77777777" w:rsidR="00572CD1" w:rsidRDefault="00572C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  <w:p w14:paraId="73CC1E70" w14:textId="77777777" w:rsidR="00572CD1" w:rsidRDefault="00572C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89D81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F5094" w14:textId="77777777" w:rsidR="00572CD1" w:rsidRDefault="00572CD1">
            <w:pPr>
              <w:pStyle w:val="a3"/>
              <w:rPr>
                <w:spacing w:val="0"/>
              </w:rPr>
            </w:pPr>
          </w:p>
        </w:tc>
      </w:tr>
    </w:tbl>
    <w:p w14:paraId="417760C6" w14:textId="77777777" w:rsidR="00572CD1" w:rsidRDefault="00572CD1">
      <w:pPr>
        <w:pStyle w:val="a3"/>
        <w:rPr>
          <w:spacing w:val="0"/>
        </w:rPr>
      </w:pPr>
    </w:p>
    <w:p w14:paraId="1BC85F7A" w14:textId="77777777" w:rsidR="00572CD1" w:rsidRDefault="00572CD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10"/>
          <w:bdr w:val="single" w:sz="4" w:space="0" w:color="auto"/>
        </w:rPr>
        <w:t>類１</w:t>
      </w:r>
      <w:r>
        <w:rPr>
          <w:rFonts w:ascii="ＭＳ 明朝" w:hAnsi="ＭＳ 明朝" w:hint="eastAsia"/>
        </w:rPr>
        <w:t xml:space="preserve">　</w:t>
      </w:r>
    </w:p>
    <w:p w14:paraId="71039319" w14:textId="77777777" w:rsidR="00572CD1" w:rsidRDefault="00572CD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16"/>
        <w:gridCol w:w="1924"/>
      </w:tblGrid>
      <w:tr w:rsidR="00572CD1" w:rsidRPr="004751B8" w14:paraId="1E3D4E23" w14:textId="77777777" w:rsidTr="00A92F5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216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14:paraId="312F26BC" w14:textId="77777777" w:rsidR="00572CD1" w:rsidRDefault="00572CD1">
            <w:pPr>
              <w:pStyle w:val="a3"/>
              <w:spacing w:before="2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次の取引を分解し，仕訳の手順１～３にしたがって，仕訳を行いなさい。</w:t>
            </w:r>
          </w:p>
          <w:p w14:paraId="78EDCF7D" w14:textId="77777777" w:rsidR="00572CD1" w:rsidRDefault="00572C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 w:color="000000"/>
              </w:rPr>
              <w:t>取　引</w:t>
            </w:r>
            <w:r>
              <w:rPr>
                <w:rFonts w:ascii="ＭＳ 明朝" w:hAnsi="ＭＳ 明朝" w:hint="eastAsia"/>
              </w:rPr>
              <w:t xml:space="preserve">　４月</w:t>
            </w:r>
            <w:r>
              <w:rPr>
                <w:rFonts w:eastAsia="Times New Roman" w:cs="Times New Roman"/>
              </w:rPr>
              <w:t>26</w:t>
            </w:r>
            <w:r>
              <w:rPr>
                <w:rFonts w:ascii="ＭＳ 明朝" w:hAnsi="ＭＳ 明朝" w:hint="eastAsia"/>
              </w:rPr>
              <w:t>日に銀行から現金￥</w:t>
            </w:r>
            <w:r>
              <w:rPr>
                <w:rFonts w:eastAsia="Times New Roman" w:cs="Times New Roman"/>
              </w:rPr>
              <w:t>800,000</w:t>
            </w:r>
            <w:r>
              <w:rPr>
                <w:rFonts w:ascii="ＭＳ 明朝" w:hAnsi="ＭＳ 明朝" w:hint="eastAsia"/>
              </w:rPr>
              <w:t>を借り入れた。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563DDC67" w14:textId="77777777" w:rsidR="00572CD1" w:rsidRDefault="00572CD1">
            <w:pPr>
              <w:pStyle w:val="a3"/>
              <w:spacing w:before="222"/>
              <w:rPr>
                <w:spacing w:val="0"/>
              </w:rPr>
            </w:pPr>
          </w:p>
        </w:tc>
      </w:tr>
    </w:tbl>
    <w:p w14:paraId="30EB4BB7" w14:textId="77777777" w:rsidR="00572CD1" w:rsidRDefault="00572CD1">
      <w:pPr>
        <w:pStyle w:val="a3"/>
        <w:spacing w:line="222" w:lineRule="exact"/>
        <w:rPr>
          <w:spacing w:val="0"/>
        </w:rPr>
      </w:pPr>
    </w:p>
    <w:p w14:paraId="4DC46B65" w14:textId="77777777" w:rsidR="00572CD1" w:rsidRDefault="00572C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◆手順１　（　　　　</w:t>
      </w:r>
      <w:r w:rsidR="0055067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）</w:t>
      </w:r>
      <w:r w:rsidR="007148D7">
        <w:rPr>
          <w:rFonts w:ascii="ＭＳ 明朝" w:hAnsi="ＭＳ 明朝" w:hint="eastAsia"/>
        </w:rPr>
        <w:t xml:space="preserve">の増加￥800,000　⇔　</w:t>
      </w:r>
      <w:r>
        <w:rPr>
          <w:rFonts w:ascii="ＭＳ 明朝" w:hAnsi="ＭＳ 明朝" w:hint="eastAsia"/>
        </w:rPr>
        <w:t xml:space="preserve">（　</w:t>
      </w:r>
      <w:r w:rsidR="0055067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）</w:t>
      </w:r>
      <w:r w:rsidR="0055067E">
        <w:rPr>
          <w:rFonts w:ascii="ＭＳ 明朝" w:hAnsi="ＭＳ 明朝" w:hint="eastAsia"/>
        </w:rPr>
        <w:t>の増加￥800,000</w:t>
      </w:r>
    </w:p>
    <w:p w14:paraId="0358D936" w14:textId="77777777" w:rsidR="00572CD1" w:rsidRDefault="00572C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◆手順２　</w:t>
      </w:r>
      <w:r w:rsidR="0055067E">
        <w:rPr>
          <w:rFonts w:ascii="ＭＳ 明朝" w:hAnsi="ＭＳ 明朝" w:hint="eastAsia"/>
        </w:rPr>
        <w:t>借方の要素の勘定科目（　　　　　）と金額（￥　　　　　）を借方側に記入する。</w:t>
      </w:r>
    </w:p>
    <w:p w14:paraId="0291A617" w14:textId="77777777" w:rsidR="00572CD1" w:rsidRDefault="00572C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◆手順３　</w:t>
      </w:r>
      <w:r w:rsidR="0055067E">
        <w:rPr>
          <w:rFonts w:ascii="ＭＳ 明朝" w:hAnsi="ＭＳ 明朝" w:hint="eastAsia"/>
        </w:rPr>
        <w:t>貸方の要素の勘定科目（　　　　　）と金額</w:t>
      </w:r>
      <w:r>
        <w:rPr>
          <w:rFonts w:ascii="ＭＳ 明朝" w:hAnsi="ＭＳ 明朝" w:hint="eastAsia"/>
        </w:rPr>
        <w:t>（￥　　　　　）</w:t>
      </w:r>
      <w:r w:rsidR="0055067E">
        <w:rPr>
          <w:rFonts w:ascii="ＭＳ 明朝" w:hAnsi="ＭＳ 明朝" w:hint="eastAsia"/>
        </w:rPr>
        <w:t>を貸方側に記入する</w:t>
      </w:r>
      <w:r>
        <w:rPr>
          <w:rFonts w:ascii="ＭＳ 明朝" w:hAnsi="ＭＳ 明朝" w:hint="eastAsia"/>
        </w:rPr>
        <w:t>。</w:t>
      </w:r>
    </w:p>
    <w:p w14:paraId="289D800C" w14:textId="77777777" w:rsidR="00572CD1" w:rsidRDefault="00572C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以上の手順にしたがって仕訳を行うと次のとおりである。</w:t>
      </w:r>
    </w:p>
    <w:p w14:paraId="3D460EF9" w14:textId="77777777" w:rsidR="00572CD1" w:rsidRDefault="00572CD1">
      <w:pPr>
        <w:pStyle w:val="a3"/>
        <w:spacing w:line="105" w:lineRule="exact"/>
        <w:rPr>
          <w:spacing w:val="0"/>
        </w:rPr>
      </w:pPr>
    </w:p>
    <w:tbl>
      <w:tblPr>
        <w:tblW w:w="1017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4082"/>
        <w:gridCol w:w="738"/>
        <w:gridCol w:w="4082"/>
      </w:tblGrid>
      <w:tr w:rsidR="00A92F52" w:rsidRPr="004751B8" w14:paraId="6AB6BFB2" w14:textId="77777777" w:rsidTr="00EE6D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434B" w14:textId="77777777" w:rsidR="00A92F52" w:rsidRDefault="00A92F52" w:rsidP="00997FA6">
            <w:pPr>
              <w:pStyle w:val="a3"/>
              <w:spacing w:line="240" w:lineRule="auto"/>
              <w:ind w:rightChars="25" w:right="5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4/26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7701C" w14:textId="314925F1" w:rsidR="00A92F52" w:rsidRDefault="00A92F5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cs="Times New Roman" w:hint="eastAsia"/>
              </w:rPr>
              <w:t>）</w:t>
            </w:r>
          </w:p>
        </w:tc>
        <w:tc>
          <w:tcPr>
            <w:tcW w:w="4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4B02B" w14:textId="77777777" w:rsidR="00A92F52" w:rsidRDefault="00A92F52" w:rsidP="00A92F52">
            <w:pPr>
              <w:pStyle w:val="a3"/>
              <w:spacing w:before="222" w:line="240" w:lineRule="auto"/>
              <w:rPr>
                <w:spacing w:val="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76531" w14:textId="77777777" w:rsidR="00A92F52" w:rsidRDefault="00A92F5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（貸）</w:t>
            </w:r>
          </w:p>
        </w:tc>
        <w:tc>
          <w:tcPr>
            <w:tcW w:w="4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20781" w14:textId="77777777" w:rsidR="00A92F52" w:rsidRDefault="00A92F52" w:rsidP="00A92F52">
            <w:pPr>
              <w:pStyle w:val="a3"/>
              <w:spacing w:before="222" w:line="240" w:lineRule="auto"/>
              <w:rPr>
                <w:spacing w:val="0"/>
              </w:rPr>
            </w:pPr>
          </w:p>
        </w:tc>
      </w:tr>
    </w:tbl>
    <w:p w14:paraId="7FE4F5B6" w14:textId="77777777" w:rsidR="00572CD1" w:rsidRDefault="00572CD1">
      <w:pPr>
        <w:pStyle w:val="a3"/>
        <w:rPr>
          <w:rFonts w:hint="eastAsia"/>
          <w:spacing w:val="0"/>
        </w:rPr>
      </w:pPr>
    </w:p>
    <w:p w14:paraId="0DB35675" w14:textId="77777777" w:rsidR="00A92F52" w:rsidRDefault="00A92F52">
      <w:pPr>
        <w:pStyle w:val="a3"/>
        <w:rPr>
          <w:spacing w:val="0"/>
        </w:rPr>
      </w:pPr>
    </w:p>
    <w:p w14:paraId="34088C6A" w14:textId="77777777" w:rsidR="00572CD1" w:rsidRDefault="00572CD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10"/>
          <w:bdr w:val="single" w:sz="4" w:space="0" w:color="auto"/>
        </w:rPr>
        <w:t>類２</w:t>
      </w:r>
      <w:r>
        <w:rPr>
          <w:rFonts w:ascii="ＭＳ 明朝" w:hAnsi="ＭＳ 明朝" w:hint="eastAsia"/>
        </w:rPr>
        <w:t xml:space="preserve">　</w:t>
      </w:r>
    </w:p>
    <w:p w14:paraId="46FF840B" w14:textId="77777777" w:rsidR="00572CD1" w:rsidRDefault="00572CD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16"/>
        <w:gridCol w:w="1924"/>
      </w:tblGrid>
      <w:tr w:rsidR="00572CD1" w:rsidRPr="004751B8" w14:paraId="0DB21DF3" w14:textId="77777777" w:rsidTr="00A92F52"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8216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14:paraId="5379630D" w14:textId="77777777" w:rsidR="00572CD1" w:rsidRDefault="00572CD1">
            <w:pPr>
              <w:pStyle w:val="a3"/>
              <w:spacing w:before="2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次の取引の仕訳を示し，勘定口座に転記しなさい。</w:t>
            </w:r>
          </w:p>
          <w:p w14:paraId="72D9C761" w14:textId="77777777" w:rsidR="00572CD1" w:rsidRDefault="00572C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１月１日　現金￥</w:t>
            </w:r>
            <w:r>
              <w:rPr>
                <w:rFonts w:eastAsia="Times New Roman" w:cs="Times New Roman"/>
              </w:rPr>
              <w:t>1,000,000</w:t>
            </w:r>
            <w:r>
              <w:rPr>
                <w:rFonts w:ascii="ＭＳ 明朝" w:hAnsi="ＭＳ 明朝" w:hint="eastAsia"/>
              </w:rPr>
              <w:t>を出資して開業した。</w:t>
            </w:r>
          </w:p>
          <w:p w14:paraId="27C2D664" w14:textId="77777777" w:rsidR="00572CD1" w:rsidRDefault="00572C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５日　商品￥</w:t>
            </w:r>
            <w:r>
              <w:rPr>
                <w:rFonts w:eastAsia="Times New Roman" w:cs="Times New Roman"/>
              </w:rPr>
              <w:t>150,000</w:t>
            </w:r>
            <w:r>
              <w:rPr>
                <w:rFonts w:ascii="ＭＳ 明朝" w:hAnsi="ＭＳ 明朝" w:hint="eastAsia"/>
              </w:rPr>
              <w:t>を仕入れ，代金は現金で支払った。</w:t>
            </w:r>
          </w:p>
          <w:p w14:paraId="78A7816F" w14:textId="77777777" w:rsidR="00572CD1" w:rsidRDefault="00572C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８日　商品￥</w:t>
            </w:r>
            <w:r>
              <w:rPr>
                <w:rFonts w:eastAsia="Times New Roman" w:cs="Times New Roman"/>
              </w:rPr>
              <w:t>250,000</w:t>
            </w:r>
            <w:r>
              <w:rPr>
                <w:rFonts w:ascii="ＭＳ 明朝" w:hAnsi="ＭＳ 明朝" w:hint="eastAsia"/>
              </w:rPr>
              <w:t>を仕入れ，代金は掛けとした。</w:t>
            </w:r>
          </w:p>
          <w:p w14:paraId="4D1D67A0" w14:textId="77777777" w:rsidR="00572CD1" w:rsidRDefault="00572C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>13</w:t>
            </w:r>
            <w:r>
              <w:rPr>
                <w:rFonts w:ascii="ＭＳ 明朝" w:hAnsi="ＭＳ 明朝" w:hint="eastAsia"/>
              </w:rPr>
              <w:t>日　原価￥</w:t>
            </w:r>
            <w:r>
              <w:rPr>
                <w:rFonts w:eastAsia="Times New Roman" w:cs="Times New Roman"/>
              </w:rPr>
              <w:t>200,000</w:t>
            </w:r>
            <w:r>
              <w:rPr>
                <w:rFonts w:ascii="ＭＳ 明朝" w:hAnsi="ＭＳ 明朝" w:hint="eastAsia"/>
              </w:rPr>
              <w:t>の商品を￥</w:t>
            </w:r>
            <w:r>
              <w:rPr>
                <w:rFonts w:eastAsia="Times New Roman" w:cs="Times New Roman"/>
              </w:rPr>
              <w:t>300,000</w:t>
            </w:r>
            <w:r>
              <w:rPr>
                <w:rFonts w:ascii="ＭＳ 明朝" w:hAnsi="ＭＳ 明朝" w:hint="eastAsia"/>
              </w:rPr>
              <w:t>で売り渡し，代金は現金で受け取った。</w:t>
            </w:r>
          </w:p>
          <w:p w14:paraId="7C1D38F7" w14:textId="77777777" w:rsidR="00572CD1" w:rsidRDefault="00572C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>24</w:t>
            </w:r>
            <w:r>
              <w:rPr>
                <w:rFonts w:ascii="ＭＳ 明朝" w:hAnsi="ＭＳ 明朝" w:hint="eastAsia"/>
              </w:rPr>
              <w:t>日　本月分の給料￥</w:t>
            </w:r>
            <w:r>
              <w:rPr>
                <w:rFonts w:eastAsia="Times New Roman" w:cs="Times New Roman"/>
              </w:rPr>
              <w:t>100,000</w:t>
            </w:r>
            <w:r>
              <w:rPr>
                <w:rFonts w:ascii="ＭＳ 明朝" w:hAnsi="ＭＳ 明朝" w:hint="eastAsia"/>
              </w:rPr>
              <w:t>を現金で支払った。</w:t>
            </w:r>
          </w:p>
          <w:p w14:paraId="081F65C1" w14:textId="77777777" w:rsidR="00572CD1" w:rsidRDefault="00572C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>25</w:t>
            </w:r>
            <w:r>
              <w:rPr>
                <w:rFonts w:ascii="ＭＳ 明朝" w:hAnsi="ＭＳ 明朝" w:hint="eastAsia"/>
              </w:rPr>
              <w:t>日　買掛金のうち￥</w:t>
            </w:r>
            <w:r>
              <w:rPr>
                <w:rFonts w:eastAsia="Times New Roman" w:cs="Times New Roman"/>
              </w:rPr>
              <w:t>200,000</w:t>
            </w:r>
            <w:r>
              <w:rPr>
                <w:rFonts w:ascii="ＭＳ 明朝" w:hAnsi="ＭＳ 明朝" w:hint="eastAsia"/>
              </w:rPr>
              <w:t>を現金で支払った。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78F40B4" w14:textId="77777777" w:rsidR="00572CD1" w:rsidRDefault="00572CD1">
            <w:pPr>
              <w:pStyle w:val="a3"/>
              <w:spacing w:before="222"/>
              <w:rPr>
                <w:spacing w:val="0"/>
              </w:rPr>
            </w:pPr>
          </w:p>
        </w:tc>
      </w:tr>
    </w:tbl>
    <w:p w14:paraId="05339D9E" w14:textId="77777777" w:rsidR="00572CD1" w:rsidRDefault="00572CD1">
      <w:pPr>
        <w:pStyle w:val="a3"/>
        <w:spacing w:line="222" w:lineRule="exact"/>
        <w:rPr>
          <w:spacing w:val="0"/>
        </w:rPr>
      </w:pPr>
    </w:p>
    <w:p w14:paraId="28325B91" w14:textId="77777777" w:rsidR="00572CD1" w:rsidRDefault="00572CD1">
      <w:pPr>
        <w:pStyle w:val="a3"/>
        <w:rPr>
          <w:spacing w:val="0"/>
        </w:rPr>
      </w:pPr>
    </w:p>
    <w:p w14:paraId="2EEF80C0" w14:textId="77777777" w:rsidR="00572CD1" w:rsidRDefault="00572CD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4124"/>
        <w:gridCol w:w="696"/>
        <w:gridCol w:w="4082"/>
      </w:tblGrid>
      <w:tr w:rsidR="00572CD1" w:rsidRPr="004751B8" w14:paraId="040FD86B" w14:textId="77777777" w:rsidTr="00EE6D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0CA2" w14:textId="77777777" w:rsidR="00572CD1" w:rsidRDefault="00572CD1" w:rsidP="00997FA6">
            <w:pPr>
              <w:pStyle w:val="a3"/>
              <w:spacing w:line="240" w:lineRule="auto"/>
              <w:ind w:rightChars="25" w:right="5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1/1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0763F" w14:textId="1009D02F" w:rsidR="00572CD1" w:rsidRDefault="00A92F5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cs="Times New Roman" w:hint="eastAsia"/>
              </w:rPr>
              <w:t>）</w:t>
            </w:r>
          </w:p>
        </w:tc>
        <w:tc>
          <w:tcPr>
            <w:tcW w:w="4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52F17" w14:textId="77777777" w:rsidR="00572CD1" w:rsidRDefault="00572CD1" w:rsidP="00A92F52">
            <w:pPr>
              <w:pStyle w:val="a3"/>
              <w:spacing w:before="222" w:line="240" w:lineRule="auto"/>
              <w:rPr>
                <w:spacing w:val="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C8E3F" w14:textId="77777777" w:rsidR="00572CD1" w:rsidRDefault="00A92F5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（貸）</w:t>
            </w:r>
          </w:p>
        </w:tc>
        <w:tc>
          <w:tcPr>
            <w:tcW w:w="4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A01B2" w14:textId="77777777" w:rsidR="00572CD1" w:rsidRDefault="00572CD1" w:rsidP="00A92F52">
            <w:pPr>
              <w:pStyle w:val="a3"/>
              <w:spacing w:before="222" w:line="240" w:lineRule="auto"/>
              <w:rPr>
                <w:spacing w:val="0"/>
              </w:rPr>
            </w:pPr>
          </w:p>
        </w:tc>
      </w:tr>
      <w:tr w:rsidR="00572CD1" w:rsidRPr="004751B8" w14:paraId="538B492F" w14:textId="77777777" w:rsidTr="00EE6D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30AC" w14:textId="77777777" w:rsidR="00572CD1" w:rsidRDefault="00572CD1" w:rsidP="00997FA6">
            <w:pPr>
              <w:pStyle w:val="a3"/>
              <w:spacing w:line="240" w:lineRule="auto"/>
              <w:ind w:rightChars="25" w:right="5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E3257" w14:textId="638460FB" w:rsidR="00572CD1" w:rsidRDefault="00A92F5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cs="Times New Roman" w:hint="eastAsia"/>
              </w:rPr>
              <w:t>）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E172F" w14:textId="77777777" w:rsidR="00572CD1" w:rsidRDefault="00572CD1" w:rsidP="00A92F52">
            <w:pPr>
              <w:pStyle w:val="a3"/>
              <w:spacing w:before="222" w:line="240" w:lineRule="auto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C4F46" w14:textId="77777777" w:rsidR="00572CD1" w:rsidRDefault="00A92F5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（貸）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A0B2B" w14:textId="77777777" w:rsidR="00572CD1" w:rsidRDefault="00572CD1" w:rsidP="00A92F52">
            <w:pPr>
              <w:pStyle w:val="a3"/>
              <w:spacing w:before="222" w:line="240" w:lineRule="auto"/>
              <w:rPr>
                <w:spacing w:val="0"/>
              </w:rPr>
            </w:pPr>
          </w:p>
        </w:tc>
      </w:tr>
      <w:tr w:rsidR="00572CD1" w:rsidRPr="004751B8" w14:paraId="0BE02AE3" w14:textId="77777777" w:rsidTr="00EE6D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84BD" w14:textId="77777777" w:rsidR="00572CD1" w:rsidRDefault="00572CD1" w:rsidP="00997FA6">
            <w:pPr>
              <w:pStyle w:val="a3"/>
              <w:spacing w:line="240" w:lineRule="auto"/>
              <w:ind w:rightChars="25" w:right="5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81961" w14:textId="68896914" w:rsidR="00572CD1" w:rsidRDefault="00A92F5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cs="Times New Roman" w:hint="eastAsia"/>
              </w:rPr>
              <w:t>）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28C74" w14:textId="77777777" w:rsidR="00572CD1" w:rsidRDefault="00572CD1" w:rsidP="00A92F52">
            <w:pPr>
              <w:pStyle w:val="a3"/>
              <w:spacing w:before="222" w:line="240" w:lineRule="auto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345C4" w14:textId="77777777" w:rsidR="00572CD1" w:rsidRDefault="00A92F5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（貸）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81AFD" w14:textId="77777777" w:rsidR="00572CD1" w:rsidRDefault="00572CD1" w:rsidP="00A92F52">
            <w:pPr>
              <w:pStyle w:val="a3"/>
              <w:spacing w:before="222" w:line="240" w:lineRule="auto"/>
              <w:rPr>
                <w:spacing w:val="0"/>
              </w:rPr>
            </w:pPr>
          </w:p>
        </w:tc>
      </w:tr>
      <w:tr w:rsidR="00997FA6" w:rsidRPr="004751B8" w14:paraId="3663719A" w14:textId="77777777" w:rsidTr="00EE6D15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0B2D" w14:textId="77777777" w:rsidR="00997FA6" w:rsidRDefault="00997FA6" w:rsidP="00997FA6">
            <w:pPr>
              <w:pStyle w:val="a3"/>
              <w:spacing w:line="240" w:lineRule="auto"/>
              <w:ind w:rightChars="25" w:right="5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B867B" w14:textId="7A9113AE" w:rsidR="00997FA6" w:rsidRDefault="00997FA6" w:rsidP="00DC38C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cs="Times New Roman" w:hint="eastAsia"/>
              </w:rPr>
              <w:t>）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2DAF3" w14:textId="77777777" w:rsidR="00997FA6" w:rsidRDefault="00997FA6" w:rsidP="00A92F52">
            <w:pPr>
              <w:pStyle w:val="a3"/>
              <w:spacing w:before="140" w:line="240" w:lineRule="auto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673F1" w14:textId="77777777" w:rsidR="00997FA6" w:rsidRDefault="00997FA6" w:rsidP="00DC38C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（貸）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AD252" w14:textId="77777777" w:rsidR="00997FA6" w:rsidRDefault="00997FA6" w:rsidP="00997FA6">
            <w:pPr>
              <w:pStyle w:val="a3"/>
              <w:spacing w:before="140" w:line="240" w:lineRule="auto"/>
              <w:rPr>
                <w:spacing w:val="0"/>
              </w:rPr>
            </w:pPr>
          </w:p>
        </w:tc>
      </w:tr>
      <w:tr w:rsidR="000F3BC2" w:rsidRPr="004751B8" w14:paraId="008C5529" w14:textId="77777777" w:rsidTr="00EE6D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E44F" w14:textId="77777777" w:rsidR="000F3BC2" w:rsidRPr="000F3BC2" w:rsidRDefault="000F3BC2" w:rsidP="00997FA6">
            <w:pPr>
              <w:pStyle w:val="a3"/>
              <w:spacing w:line="240" w:lineRule="auto"/>
              <w:ind w:rightChars="25" w:right="53"/>
              <w:jc w:val="right"/>
              <w:rPr>
                <w:rFonts w:cs="Times New Roman"/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0F3BC2">
              <w:rPr>
                <w:rFonts w:cs="Times New Roman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8697D" w14:textId="2AACFE3C" w:rsidR="000F3BC2" w:rsidRDefault="000F3BC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cs="Times New Roman" w:hint="eastAsia"/>
              </w:rPr>
              <w:t>）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3C27E" w14:textId="77777777" w:rsidR="000F3BC2" w:rsidRDefault="000F3BC2" w:rsidP="00A92F52">
            <w:pPr>
              <w:pStyle w:val="a3"/>
              <w:spacing w:before="140" w:line="240" w:lineRule="auto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92CB3" w14:textId="77777777" w:rsidR="000F3BC2" w:rsidRDefault="000F3BC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（貸）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848919" w14:textId="77777777" w:rsidR="000F3BC2" w:rsidRDefault="000F3BC2" w:rsidP="00A92F52">
            <w:pPr>
              <w:pStyle w:val="a3"/>
              <w:spacing w:before="140" w:line="240" w:lineRule="auto"/>
              <w:rPr>
                <w:spacing w:val="0"/>
              </w:rPr>
            </w:pPr>
          </w:p>
        </w:tc>
      </w:tr>
      <w:tr w:rsidR="000F3BC2" w:rsidRPr="004751B8" w14:paraId="1B3BA949" w14:textId="77777777" w:rsidTr="00EE6D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A78A" w14:textId="77777777" w:rsidR="000F3BC2" w:rsidRDefault="000F3BC2" w:rsidP="00997FA6">
            <w:pPr>
              <w:pStyle w:val="a3"/>
              <w:spacing w:line="240" w:lineRule="auto"/>
              <w:ind w:rightChars="25" w:right="5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721F7" w14:textId="49A21FBC" w:rsidR="000F3BC2" w:rsidRDefault="000F3BC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cs="Times New Roman" w:hint="eastAsia"/>
              </w:rPr>
              <w:t>）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ED4FC" w14:textId="77777777" w:rsidR="000F3BC2" w:rsidRDefault="000F3BC2" w:rsidP="00A92F52">
            <w:pPr>
              <w:pStyle w:val="a3"/>
              <w:spacing w:before="222" w:line="240" w:lineRule="auto"/>
              <w:rPr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DBE58" w14:textId="77777777" w:rsidR="000F3BC2" w:rsidRDefault="000F3BC2" w:rsidP="00997FA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（貸）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2C22B1" w14:textId="77777777" w:rsidR="000F3BC2" w:rsidRDefault="000F3BC2" w:rsidP="00A92F52">
            <w:pPr>
              <w:pStyle w:val="a3"/>
              <w:spacing w:before="222" w:line="240" w:lineRule="auto"/>
              <w:rPr>
                <w:spacing w:val="0"/>
              </w:rPr>
            </w:pPr>
          </w:p>
        </w:tc>
      </w:tr>
    </w:tbl>
    <w:p w14:paraId="5ADA05D9" w14:textId="77777777" w:rsidR="00572CD1" w:rsidRDefault="00572CD1">
      <w:pPr>
        <w:pStyle w:val="a3"/>
        <w:rPr>
          <w:spacing w:val="0"/>
        </w:rPr>
      </w:pPr>
    </w:p>
    <w:p w14:paraId="791F35BD" w14:textId="77777777" w:rsidR="00572CD1" w:rsidRDefault="00572CD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lastRenderedPageBreak/>
        <w:t xml:space="preserve">               </w:t>
      </w:r>
      <w:r w:rsidR="00A92F52">
        <w:rPr>
          <w:rFonts w:ascii="ＭＳ 明朝" w:hAnsi="ＭＳ 明朝" w:cs="Times New Roman" w:hint="eastAsia"/>
          <w:spacing w:val="-1"/>
        </w:rPr>
        <w:t xml:space="preserve">   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現　　　　　金</w:t>
      </w:r>
      <w:r>
        <w:rPr>
          <w:rFonts w:eastAsia="Times New Roman" w:cs="Times New Roman"/>
          <w:spacing w:val="-1"/>
        </w:rPr>
        <w:t xml:space="preserve">                                 </w:t>
      </w:r>
      <w:r w:rsidR="00A92F52">
        <w:rPr>
          <w:rFonts w:ascii="ＭＳ 明朝" w:hAnsi="ＭＳ 明朝" w:cs="Times New Roman" w:hint="eastAsia"/>
          <w:spacing w:val="-1"/>
        </w:rPr>
        <w:t xml:space="preserve">      　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商　　　　　品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40"/>
        <w:gridCol w:w="2444"/>
        <w:gridCol w:w="520"/>
        <w:gridCol w:w="2340"/>
        <w:gridCol w:w="2444"/>
      </w:tblGrid>
      <w:tr w:rsidR="00572CD1" w:rsidRPr="004751B8" w14:paraId="232AF3CC" w14:textId="77777777" w:rsidTr="001C361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340" w:type="dxa"/>
            <w:tcBorders>
              <w:top w:val="single" w:sz="12" w:space="0" w:color="FF0000"/>
              <w:left w:val="nil"/>
              <w:bottom w:val="dashed" w:sz="4" w:space="0" w:color="auto"/>
              <w:right w:val="nil"/>
            </w:tcBorders>
          </w:tcPr>
          <w:p w14:paraId="3D5D80AE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444" w:type="dxa"/>
            <w:tcBorders>
              <w:top w:val="single" w:sz="12" w:space="0" w:color="FF0000"/>
              <w:left w:val="single" w:sz="12" w:space="0" w:color="FF0000"/>
              <w:bottom w:val="dashed" w:sz="4" w:space="0" w:color="auto"/>
              <w:right w:val="nil"/>
            </w:tcBorders>
          </w:tcPr>
          <w:p w14:paraId="471E7824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3CA40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12" w:space="0" w:color="FF0000"/>
              <w:left w:val="nil"/>
              <w:bottom w:val="dashed" w:sz="4" w:space="0" w:color="auto"/>
              <w:right w:val="nil"/>
            </w:tcBorders>
          </w:tcPr>
          <w:p w14:paraId="01A2FCE7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444" w:type="dxa"/>
            <w:tcBorders>
              <w:top w:val="single" w:sz="12" w:space="0" w:color="FF0000"/>
              <w:left w:val="single" w:sz="12" w:space="0" w:color="FF0000"/>
              <w:bottom w:val="dashed" w:sz="4" w:space="0" w:color="auto"/>
              <w:right w:val="nil"/>
            </w:tcBorders>
          </w:tcPr>
          <w:p w14:paraId="64CCE2F0" w14:textId="77777777" w:rsidR="00572CD1" w:rsidRDefault="00572CD1">
            <w:pPr>
              <w:pStyle w:val="a3"/>
              <w:rPr>
                <w:spacing w:val="0"/>
              </w:rPr>
            </w:pPr>
          </w:p>
        </w:tc>
      </w:tr>
      <w:tr w:rsidR="00572CD1" w:rsidRPr="004751B8" w14:paraId="2E3691B1" w14:textId="77777777" w:rsidTr="001C361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D7998C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444" w:type="dxa"/>
            <w:tcBorders>
              <w:top w:val="dashed" w:sz="4" w:space="0" w:color="auto"/>
              <w:left w:val="single" w:sz="12" w:space="0" w:color="FF0000"/>
              <w:bottom w:val="dashed" w:sz="4" w:space="0" w:color="auto"/>
              <w:right w:val="nil"/>
            </w:tcBorders>
          </w:tcPr>
          <w:p w14:paraId="072A71CB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C3BBC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6C5D9C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444" w:type="dxa"/>
            <w:tcBorders>
              <w:top w:val="dashed" w:sz="4" w:space="0" w:color="auto"/>
              <w:left w:val="single" w:sz="12" w:space="0" w:color="FF0000"/>
              <w:bottom w:val="dashed" w:sz="4" w:space="0" w:color="auto"/>
              <w:right w:val="nil"/>
            </w:tcBorders>
          </w:tcPr>
          <w:p w14:paraId="034FFA00" w14:textId="77777777" w:rsidR="00572CD1" w:rsidRDefault="00572CD1">
            <w:pPr>
              <w:pStyle w:val="a3"/>
              <w:rPr>
                <w:spacing w:val="0"/>
              </w:rPr>
            </w:pPr>
          </w:p>
        </w:tc>
      </w:tr>
      <w:tr w:rsidR="00572CD1" w:rsidRPr="004751B8" w14:paraId="1DA85AC1" w14:textId="77777777" w:rsidTr="001C361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7FF5E9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444" w:type="dxa"/>
            <w:tcBorders>
              <w:top w:val="dashed" w:sz="4" w:space="0" w:color="auto"/>
              <w:left w:val="single" w:sz="12" w:space="0" w:color="FF0000"/>
              <w:bottom w:val="dashed" w:sz="4" w:space="0" w:color="auto"/>
              <w:right w:val="nil"/>
            </w:tcBorders>
          </w:tcPr>
          <w:p w14:paraId="0E09EED9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1CB068" w14:textId="77777777" w:rsidR="00572CD1" w:rsidRDefault="00572CD1">
            <w:pPr>
              <w:pStyle w:val="a3"/>
              <w:rPr>
                <w:spacing w:val="0"/>
              </w:rPr>
            </w:pPr>
          </w:p>
        </w:tc>
      </w:tr>
    </w:tbl>
    <w:p w14:paraId="5EAE50D7" w14:textId="77777777" w:rsidR="00572CD1" w:rsidRDefault="00572CD1">
      <w:pPr>
        <w:pStyle w:val="a3"/>
        <w:rPr>
          <w:spacing w:val="0"/>
        </w:rPr>
      </w:pPr>
    </w:p>
    <w:p w14:paraId="606020D2" w14:textId="77777777" w:rsidR="00572CD1" w:rsidRDefault="00572CD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</w:t>
      </w:r>
      <w:r w:rsidR="00A92F52">
        <w:rPr>
          <w:rFonts w:ascii="ＭＳ 明朝" w:hAnsi="ＭＳ 明朝" w:cs="Times New Roman" w:hint="eastAsia"/>
          <w:spacing w:val="-1"/>
        </w:rPr>
        <w:t xml:space="preserve">   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買　　掛　　金</w:t>
      </w:r>
      <w:r>
        <w:rPr>
          <w:rFonts w:eastAsia="Times New Roman" w:cs="Times New Roman"/>
          <w:spacing w:val="-1"/>
        </w:rPr>
        <w:t xml:space="preserve">                                </w:t>
      </w:r>
      <w:r w:rsidR="00A92F52">
        <w:rPr>
          <w:rFonts w:ascii="ＭＳ 明朝" w:hAnsi="ＭＳ 明朝" w:cs="Times New Roman" w:hint="eastAsia"/>
          <w:spacing w:val="-1"/>
        </w:rPr>
        <w:t xml:space="preserve">       </w:t>
      </w:r>
      <w:r>
        <w:rPr>
          <w:rFonts w:eastAsia="Times New Roman" w:cs="Times New Roman"/>
          <w:spacing w:val="-1"/>
        </w:rPr>
        <w:t xml:space="preserve">   </w:t>
      </w:r>
      <w:r w:rsidR="00A92F52">
        <w:rPr>
          <w:rFonts w:ascii="ＭＳ 明朝" w:hAnsi="ＭＳ 明朝" w:cs="Times New Roman" w:hint="eastAsia"/>
          <w:spacing w:val="-1"/>
        </w:rPr>
        <w:t xml:space="preserve">　</w:t>
      </w:r>
      <w:r>
        <w:rPr>
          <w:rFonts w:ascii="ＭＳ 明朝" w:hAnsi="ＭＳ 明朝" w:hint="eastAsia"/>
        </w:rPr>
        <w:t>資　　本　　金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40"/>
        <w:gridCol w:w="2444"/>
        <w:gridCol w:w="520"/>
        <w:gridCol w:w="2340"/>
        <w:gridCol w:w="2444"/>
      </w:tblGrid>
      <w:tr w:rsidR="00572CD1" w:rsidRPr="004751B8" w14:paraId="754DB68F" w14:textId="77777777" w:rsidTr="001C361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340" w:type="dxa"/>
            <w:tcBorders>
              <w:top w:val="single" w:sz="12" w:space="0" w:color="FF0000"/>
              <w:left w:val="nil"/>
              <w:bottom w:val="dashed" w:sz="4" w:space="0" w:color="auto"/>
              <w:right w:val="nil"/>
            </w:tcBorders>
          </w:tcPr>
          <w:p w14:paraId="62D7F486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444" w:type="dxa"/>
            <w:tcBorders>
              <w:top w:val="single" w:sz="12" w:space="0" w:color="FF0000"/>
              <w:left w:val="single" w:sz="12" w:space="0" w:color="FF0000"/>
              <w:bottom w:val="dashed" w:sz="4" w:space="0" w:color="auto"/>
              <w:right w:val="nil"/>
            </w:tcBorders>
          </w:tcPr>
          <w:p w14:paraId="11CCA986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3904248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12" w:space="0" w:color="FF0000"/>
              <w:left w:val="nil"/>
              <w:bottom w:val="dashed" w:sz="4" w:space="0" w:color="auto"/>
              <w:right w:val="nil"/>
            </w:tcBorders>
          </w:tcPr>
          <w:p w14:paraId="004BC4BD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444" w:type="dxa"/>
            <w:tcBorders>
              <w:top w:val="single" w:sz="12" w:space="0" w:color="FF0000"/>
              <w:left w:val="single" w:sz="12" w:space="0" w:color="FF0000"/>
              <w:bottom w:val="dashed" w:sz="4" w:space="0" w:color="auto"/>
              <w:right w:val="nil"/>
            </w:tcBorders>
          </w:tcPr>
          <w:p w14:paraId="75C72E72" w14:textId="77777777" w:rsidR="00572CD1" w:rsidRDefault="00572CD1">
            <w:pPr>
              <w:pStyle w:val="a3"/>
              <w:rPr>
                <w:spacing w:val="0"/>
              </w:rPr>
            </w:pPr>
          </w:p>
        </w:tc>
      </w:tr>
    </w:tbl>
    <w:p w14:paraId="416190CC" w14:textId="77777777" w:rsidR="00572CD1" w:rsidRDefault="00572CD1">
      <w:pPr>
        <w:pStyle w:val="a3"/>
        <w:rPr>
          <w:spacing w:val="0"/>
        </w:rPr>
      </w:pPr>
    </w:p>
    <w:p w14:paraId="56FCBDE5" w14:textId="77777777" w:rsidR="00572CD1" w:rsidRDefault="00572CD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</w:t>
      </w:r>
      <w:r w:rsidR="00A92F52">
        <w:rPr>
          <w:rFonts w:ascii="ＭＳ 明朝" w:hAnsi="ＭＳ 明朝" w:cs="Times New Roman" w:hint="eastAsia"/>
          <w:spacing w:val="-1"/>
        </w:rPr>
        <w:t xml:space="preserve"> 　 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商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品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売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買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益</w:t>
      </w:r>
      <w:r>
        <w:rPr>
          <w:rFonts w:eastAsia="Times New Roman" w:cs="Times New Roman"/>
          <w:spacing w:val="-1"/>
        </w:rPr>
        <w:t xml:space="preserve">                        </w:t>
      </w:r>
      <w:r w:rsidR="00A92F52">
        <w:rPr>
          <w:rFonts w:eastAsia="Times New Roman" w:cs="Times New Roman"/>
          <w:spacing w:val="-1"/>
        </w:rPr>
        <w:t xml:space="preserve">         </w:t>
      </w:r>
      <w:r>
        <w:rPr>
          <w:rFonts w:eastAsia="Times New Roman" w:cs="Times New Roman"/>
          <w:spacing w:val="-1"/>
        </w:rPr>
        <w:t xml:space="preserve"> </w:t>
      </w:r>
      <w:r w:rsidR="00A92F52">
        <w:rPr>
          <w:rFonts w:ascii="ＭＳ 明朝" w:hAnsi="ＭＳ 明朝" w:cs="Times New Roman" w:hint="eastAsia"/>
          <w:spacing w:val="-1"/>
        </w:rPr>
        <w:t xml:space="preserve">        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給　　　　　料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40"/>
        <w:gridCol w:w="2444"/>
        <w:gridCol w:w="520"/>
        <w:gridCol w:w="2340"/>
        <w:gridCol w:w="2444"/>
      </w:tblGrid>
      <w:tr w:rsidR="00572CD1" w:rsidRPr="004751B8" w14:paraId="4C9156FE" w14:textId="77777777" w:rsidTr="001C361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340" w:type="dxa"/>
            <w:tcBorders>
              <w:top w:val="single" w:sz="12" w:space="0" w:color="FF0000"/>
              <w:left w:val="nil"/>
              <w:bottom w:val="dashed" w:sz="4" w:space="0" w:color="auto"/>
              <w:right w:val="nil"/>
            </w:tcBorders>
          </w:tcPr>
          <w:p w14:paraId="390DE796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444" w:type="dxa"/>
            <w:tcBorders>
              <w:top w:val="single" w:sz="12" w:space="0" w:color="FF0000"/>
              <w:left w:val="single" w:sz="12" w:space="0" w:color="FF0000"/>
              <w:bottom w:val="dashed" w:sz="4" w:space="0" w:color="auto"/>
              <w:right w:val="nil"/>
            </w:tcBorders>
          </w:tcPr>
          <w:p w14:paraId="657A46D2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EFBE49F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12" w:space="0" w:color="FF0000"/>
              <w:left w:val="nil"/>
              <w:bottom w:val="dashed" w:sz="4" w:space="0" w:color="auto"/>
              <w:right w:val="nil"/>
            </w:tcBorders>
          </w:tcPr>
          <w:p w14:paraId="407E64AE" w14:textId="77777777" w:rsidR="00572CD1" w:rsidRDefault="00572CD1">
            <w:pPr>
              <w:pStyle w:val="a3"/>
              <w:rPr>
                <w:spacing w:val="0"/>
              </w:rPr>
            </w:pPr>
          </w:p>
        </w:tc>
        <w:tc>
          <w:tcPr>
            <w:tcW w:w="2444" w:type="dxa"/>
            <w:tcBorders>
              <w:top w:val="single" w:sz="12" w:space="0" w:color="FF0000"/>
              <w:left w:val="single" w:sz="12" w:space="0" w:color="FF0000"/>
              <w:bottom w:val="dashed" w:sz="4" w:space="0" w:color="auto"/>
              <w:right w:val="nil"/>
            </w:tcBorders>
          </w:tcPr>
          <w:p w14:paraId="4BE93489" w14:textId="77777777" w:rsidR="00572CD1" w:rsidRDefault="00572CD1">
            <w:pPr>
              <w:pStyle w:val="a3"/>
              <w:rPr>
                <w:spacing w:val="0"/>
              </w:rPr>
            </w:pPr>
          </w:p>
        </w:tc>
      </w:tr>
    </w:tbl>
    <w:p w14:paraId="7EC32556" w14:textId="77777777" w:rsidR="00572CD1" w:rsidRDefault="00572CD1">
      <w:pPr>
        <w:pStyle w:val="a3"/>
        <w:rPr>
          <w:spacing w:val="0"/>
        </w:rPr>
      </w:pPr>
    </w:p>
    <w:p w14:paraId="1F7C56FF" w14:textId="77777777" w:rsidR="00572CD1" w:rsidRDefault="00572CD1">
      <w:pPr>
        <w:pStyle w:val="a3"/>
        <w:rPr>
          <w:rFonts w:hint="eastAsia"/>
          <w:spacing w:val="0"/>
        </w:rPr>
      </w:pPr>
    </w:p>
    <w:p w14:paraId="002226C5" w14:textId="77777777" w:rsidR="000F3BC2" w:rsidRDefault="000F3BC2">
      <w:pPr>
        <w:pStyle w:val="a3"/>
        <w:rPr>
          <w:spacing w:val="0"/>
        </w:rPr>
      </w:pPr>
    </w:p>
    <w:p w14:paraId="3935F489" w14:textId="77777777" w:rsidR="00572CD1" w:rsidRDefault="00572CD1">
      <w:pPr>
        <w:pStyle w:val="a3"/>
        <w:rPr>
          <w:spacing w:val="0"/>
        </w:rPr>
      </w:pPr>
    </w:p>
    <w:p w14:paraId="65F3029C" w14:textId="77777777" w:rsidR="00572CD1" w:rsidRDefault="00572CD1">
      <w:pPr>
        <w:pStyle w:val="a3"/>
        <w:rPr>
          <w:spacing w:val="0"/>
        </w:rPr>
      </w:pPr>
    </w:p>
    <w:sectPr w:rsidR="00572CD1" w:rsidSect="00572CD1">
      <w:pgSz w:w="11906" w:h="16838"/>
      <w:pgMar w:top="1191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DBDF" w14:textId="77777777" w:rsidR="001E42B8" w:rsidRDefault="001E42B8" w:rsidP="00A92F52">
      <w:r>
        <w:separator/>
      </w:r>
    </w:p>
  </w:endnote>
  <w:endnote w:type="continuationSeparator" w:id="0">
    <w:p w14:paraId="397801BA" w14:textId="77777777" w:rsidR="001E42B8" w:rsidRDefault="001E42B8" w:rsidP="00A9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D877" w14:textId="77777777" w:rsidR="001E42B8" w:rsidRDefault="001E42B8" w:rsidP="00A92F52">
      <w:r>
        <w:separator/>
      </w:r>
    </w:p>
  </w:footnote>
  <w:footnote w:type="continuationSeparator" w:id="0">
    <w:p w14:paraId="04A96597" w14:textId="77777777" w:rsidR="001E42B8" w:rsidRDefault="001E42B8" w:rsidP="00A9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D1"/>
    <w:rsid w:val="000F3BC2"/>
    <w:rsid w:val="001C361A"/>
    <w:rsid w:val="001E42B8"/>
    <w:rsid w:val="00264013"/>
    <w:rsid w:val="004751B8"/>
    <w:rsid w:val="0055067E"/>
    <w:rsid w:val="00572CD1"/>
    <w:rsid w:val="007148D7"/>
    <w:rsid w:val="008F5ABE"/>
    <w:rsid w:val="00997FA6"/>
    <w:rsid w:val="00A92F52"/>
    <w:rsid w:val="00BF7B35"/>
    <w:rsid w:val="00C5315E"/>
    <w:rsid w:val="00DC38CF"/>
    <w:rsid w:val="00E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D4322"/>
  <w15:chartTrackingRefBased/>
  <w15:docId w15:val="{6986D6A9-966D-4E4A-83A9-AD143461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A92F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2F52"/>
  </w:style>
  <w:style w:type="paragraph" w:styleId="a6">
    <w:name w:val="footer"/>
    <w:basedOn w:val="a"/>
    <w:link w:val="a7"/>
    <w:uiPriority w:val="99"/>
    <w:semiHidden/>
    <w:unhideWhenUsed/>
    <w:rsid w:val="00A92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2</Pages>
  <Words>142</Words>
  <Characters>814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2012-12-28T01:27:00Z</cp:lastPrinted>
  <dcterms:created xsi:type="dcterms:W3CDTF">2022-02-09T07:13:00Z</dcterms:created>
  <dcterms:modified xsi:type="dcterms:W3CDTF">2022-02-09T07:14:00Z</dcterms:modified>
  <cp:category/>
</cp:coreProperties>
</file>